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112C" w14:textId="09C468B7" w:rsidR="006F2B40" w:rsidRPr="006F2B40" w:rsidRDefault="00DB56F7" w:rsidP="006F2B40">
      <w:pPr>
        <w:keepNext/>
        <w:keepLines/>
        <w:spacing w:before="260" w:after="260" w:line="416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>实验</w:t>
      </w:r>
      <w:r>
        <w:rPr>
          <w:rFonts w:ascii="Arial" w:eastAsia="黑体" w:hAnsi="Arial" w:hint="eastAsia"/>
          <w:b/>
          <w:bCs/>
          <w:sz w:val="32"/>
          <w:szCs w:val="32"/>
        </w:rPr>
        <w:t>1</w:t>
      </w:r>
      <w:r w:rsidR="009415DC">
        <w:rPr>
          <w:rFonts w:ascii="Arial" w:eastAsia="黑体" w:hAnsi="Arial"/>
          <w:b/>
          <w:bCs/>
          <w:sz w:val="32"/>
          <w:szCs w:val="32"/>
        </w:rPr>
        <w:t>0</w:t>
      </w:r>
      <w:r>
        <w:rPr>
          <w:rFonts w:ascii="Arial" w:eastAsia="黑体" w:hAnsi="Arial"/>
          <w:b/>
          <w:bCs/>
          <w:sz w:val="32"/>
          <w:szCs w:val="32"/>
        </w:rPr>
        <w:t xml:space="preserve"> </w:t>
      </w:r>
      <w:r w:rsidR="00E72127">
        <w:rPr>
          <w:rFonts w:ascii="Arial" w:eastAsia="黑体" w:hAnsi="Arial" w:hint="eastAsia"/>
          <w:b/>
          <w:bCs/>
          <w:sz w:val="32"/>
          <w:szCs w:val="32"/>
        </w:rPr>
        <w:t>使用</w:t>
      </w:r>
      <w:r w:rsidR="00E72127">
        <w:rPr>
          <w:rFonts w:ascii="Arial" w:eastAsia="黑体" w:hAnsi="Arial" w:hint="eastAsia"/>
          <w:b/>
          <w:bCs/>
          <w:sz w:val="32"/>
          <w:szCs w:val="32"/>
        </w:rPr>
        <w:t>MySQL</w:t>
      </w:r>
      <w:r w:rsidR="00E72127">
        <w:rPr>
          <w:rFonts w:ascii="Arial" w:eastAsia="黑体" w:hAnsi="Arial"/>
          <w:b/>
          <w:bCs/>
          <w:sz w:val="32"/>
          <w:szCs w:val="32"/>
        </w:rPr>
        <w:t xml:space="preserve"> </w:t>
      </w:r>
      <w:r w:rsidR="00E72127">
        <w:rPr>
          <w:rFonts w:ascii="Arial" w:eastAsia="黑体" w:hAnsi="Arial" w:hint="eastAsia"/>
          <w:b/>
          <w:bCs/>
          <w:sz w:val="32"/>
          <w:szCs w:val="32"/>
        </w:rPr>
        <w:t>Workbench</w:t>
      </w:r>
      <w:r w:rsidR="00E72127">
        <w:rPr>
          <w:rFonts w:ascii="Arial" w:eastAsia="黑体" w:hAnsi="Arial" w:hint="eastAsia"/>
          <w:b/>
          <w:bCs/>
          <w:sz w:val="32"/>
          <w:szCs w:val="32"/>
        </w:rPr>
        <w:t>工具进行数据库设计</w:t>
      </w:r>
    </w:p>
    <w:p w14:paraId="36298CEB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实验人：</w:t>
      </w:r>
      <w:r w:rsidRPr="006F2B40">
        <w:rPr>
          <w:rFonts w:hint="eastAsia"/>
          <w:b/>
          <w:bCs/>
        </w:rPr>
        <w:t xml:space="preserve">_________    </w:t>
      </w:r>
      <w:r w:rsidRPr="006F2B40">
        <w:rPr>
          <w:rFonts w:hint="eastAsia"/>
          <w:b/>
          <w:bCs/>
        </w:rPr>
        <w:t>学号</w:t>
      </w:r>
      <w:r w:rsidRPr="006F2B40">
        <w:rPr>
          <w:rFonts w:hint="eastAsia"/>
          <w:b/>
          <w:bCs/>
        </w:rPr>
        <w:t xml:space="preserve">_____   </w:t>
      </w:r>
      <w:r w:rsidRPr="006F2B40">
        <w:rPr>
          <w:rFonts w:hint="eastAsia"/>
          <w:b/>
          <w:bCs/>
        </w:rPr>
        <w:t>班级</w:t>
      </w:r>
      <w:r w:rsidRPr="006F2B40">
        <w:rPr>
          <w:rFonts w:hint="eastAsia"/>
          <w:b/>
          <w:bCs/>
        </w:rPr>
        <w:t>____________</w:t>
      </w:r>
    </w:p>
    <w:p w14:paraId="730FD53B" w14:textId="77777777" w:rsidR="006F2B40" w:rsidRPr="006F2B40" w:rsidRDefault="006F2B40" w:rsidP="006F2B40">
      <w:pPr>
        <w:rPr>
          <w:b/>
          <w:bCs/>
        </w:rPr>
      </w:pPr>
    </w:p>
    <w:p w14:paraId="41742BAC" w14:textId="77777777" w:rsidR="006F2B40" w:rsidRP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实验目的：</w:t>
      </w:r>
    </w:p>
    <w:p w14:paraId="20BC4D6A" w14:textId="77181EFC" w:rsidR="006F2B40" w:rsidRPr="006F2B40" w:rsidRDefault="00BD0F73" w:rsidP="006F2B40">
      <w:pPr>
        <w:numPr>
          <w:ilvl w:val="0"/>
          <w:numId w:val="5"/>
        </w:numPr>
      </w:pPr>
      <w:r>
        <w:rPr>
          <w:rFonts w:hint="eastAsia"/>
        </w:rPr>
        <w:t>熟悉数据库设计的过程</w:t>
      </w:r>
      <w:r w:rsidR="006F2B40" w:rsidRPr="006F2B40">
        <w:rPr>
          <w:rFonts w:hint="eastAsia"/>
        </w:rPr>
        <w:t>。</w:t>
      </w:r>
    </w:p>
    <w:p w14:paraId="72F28C82" w14:textId="2709A152" w:rsidR="006F2B40" w:rsidRDefault="006F2B40" w:rsidP="006F2B40">
      <w:pPr>
        <w:numPr>
          <w:ilvl w:val="0"/>
          <w:numId w:val="5"/>
        </w:numPr>
      </w:pPr>
      <w:r w:rsidRPr="006F2B40">
        <w:rPr>
          <w:rFonts w:hint="eastAsia"/>
        </w:rPr>
        <w:t>掌握</w:t>
      </w:r>
      <w:r w:rsidR="009C243F">
        <w:rPr>
          <w:rFonts w:hint="eastAsia"/>
        </w:rPr>
        <w:t>使用</w:t>
      </w:r>
      <w:r w:rsidR="00BD0F73">
        <w:rPr>
          <w:rFonts w:hint="eastAsia"/>
        </w:rPr>
        <w:t>MySQL</w:t>
      </w:r>
      <w:r w:rsidR="00BD0F73">
        <w:t xml:space="preserve"> </w:t>
      </w:r>
      <w:r w:rsidR="00BD0F73">
        <w:rPr>
          <w:rFonts w:hint="eastAsia"/>
        </w:rPr>
        <w:t>Workbench</w:t>
      </w:r>
      <w:r w:rsidR="00BD0F73">
        <w:rPr>
          <w:rFonts w:hint="eastAsia"/>
        </w:rPr>
        <w:t>进行数据库设计的步骤</w:t>
      </w:r>
      <w:r w:rsidRPr="006F2B40">
        <w:rPr>
          <w:rFonts w:hint="eastAsia"/>
        </w:rPr>
        <w:t>。</w:t>
      </w:r>
    </w:p>
    <w:p w14:paraId="5E054F7C" w14:textId="77777777" w:rsidR="006F2B40" w:rsidRPr="00BD0F73" w:rsidRDefault="006F2B40" w:rsidP="006F2B40">
      <w:pPr>
        <w:rPr>
          <w:b/>
          <w:bCs/>
        </w:rPr>
      </w:pPr>
    </w:p>
    <w:p w14:paraId="0CC7366B" w14:textId="7122E634" w:rsidR="006F2B40" w:rsidRDefault="006F2B40" w:rsidP="006F2B40">
      <w:pPr>
        <w:rPr>
          <w:b/>
          <w:bCs/>
        </w:rPr>
      </w:pPr>
      <w:r w:rsidRPr="006F2B40">
        <w:rPr>
          <w:rFonts w:hint="eastAsia"/>
          <w:b/>
          <w:bCs/>
        </w:rPr>
        <w:t>实验过程记录及分析：</w:t>
      </w:r>
    </w:p>
    <w:p w14:paraId="62E64AA1" w14:textId="7079EB5C" w:rsidR="00BD0F73" w:rsidRPr="006F2B40" w:rsidRDefault="00BD0F73" w:rsidP="006F2B40">
      <w:pPr>
        <w:rPr>
          <w:b/>
          <w:bCs/>
        </w:rPr>
      </w:pPr>
      <w:r>
        <w:rPr>
          <w:rFonts w:hint="eastAsia"/>
        </w:rPr>
        <w:t>设计一个简单论坛系统，包括其三张表：</w:t>
      </w:r>
      <w:r>
        <w:rPr>
          <w:rFonts w:hint="eastAsia"/>
        </w:rPr>
        <w:t>user</w:t>
      </w:r>
      <w:r>
        <w:t>(</w:t>
      </w:r>
      <w:r>
        <w:rPr>
          <w:rFonts w:hint="eastAsia"/>
        </w:rPr>
        <w:t>用户</w:t>
      </w:r>
      <w:r>
        <w:t>)</w:t>
      </w:r>
      <w:r>
        <w:rPr>
          <w:rFonts w:hint="eastAsia"/>
        </w:rPr>
        <w:t>，</w:t>
      </w:r>
      <w:r>
        <w:rPr>
          <w:rFonts w:hint="eastAsia"/>
        </w:rPr>
        <w:t>post</w:t>
      </w:r>
      <w:r>
        <w:t>(</w:t>
      </w:r>
      <w:r>
        <w:rPr>
          <w:rFonts w:hint="eastAsia"/>
        </w:rPr>
        <w:t>帖子</w:t>
      </w:r>
      <w:r>
        <w:t>)</w:t>
      </w:r>
      <w:r>
        <w:rPr>
          <w:rFonts w:hint="eastAsia"/>
        </w:rPr>
        <w:t>，</w:t>
      </w:r>
      <w:r>
        <w:rPr>
          <w:rFonts w:hint="eastAsia"/>
        </w:rPr>
        <w:t>reply</w:t>
      </w:r>
      <w:r>
        <w:t>(</w:t>
      </w:r>
      <w:r>
        <w:rPr>
          <w:rFonts w:hint="eastAsia"/>
        </w:rPr>
        <w:t>回复</w:t>
      </w:r>
      <w:r>
        <w:t>)</w:t>
      </w:r>
      <w:r>
        <w:rPr>
          <w:rFonts w:hint="eastAsia"/>
        </w:rPr>
        <w:t>。</w:t>
      </w:r>
    </w:p>
    <w:p w14:paraId="517F6FB3" w14:textId="77777777" w:rsidR="006F2B40" w:rsidRPr="006F2B40" w:rsidRDefault="006F2B40" w:rsidP="006F2B40"/>
    <w:p w14:paraId="20ED1526" w14:textId="2DED1696" w:rsidR="006F2B40" w:rsidRDefault="00BD0F73" w:rsidP="00D71762">
      <w:pPr>
        <w:numPr>
          <w:ilvl w:val="0"/>
          <w:numId w:val="13"/>
        </w:numPr>
      </w:pPr>
      <w:r>
        <w:rPr>
          <w:rFonts w:hint="eastAsia"/>
        </w:rPr>
        <w:t>在</w:t>
      </w:r>
      <w:r>
        <w:rPr>
          <w:rFonts w:hint="eastAsia"/>
        </w:rPr>
        <w:t>Workbench</w:t>
      </w:r>
      <w:r>
        <w:rPr>
          <w:rFonts w:hint="eastAsia"/>
        </w:rPr>
        <w:t>中，</w:t>
      </w:r>
      <w:r w:rsidR="00AB4BDE">
        <w:rPr>
          <w:rFonts w:hint="eastAsia"/>
        </w:rPr>
        <w:t>把</w:t>
      </w:r>
      <w:r w:rsidR="00AB4BDE">
        <w:rPr>
          <w:rFonts w:hint="eastAsia"/>
        </w:rPr>
        <w:t>ER</w:t>
      </w:r>
      <w:r w:rsidR="00AB4BDE">
        <w:rPr>
          <w:rFonts w:hint="eastAsia"/>
        </w:rPr>
        <w:t>图完成后的截图拷贝在下面，数据库名称为</w:t>
      </w:r>
      <w:r w:rsidR="00AB4BDE">
        <w:rPr>
          <w:rFonts w:hint="eastAsia"/>
        </w:rPr>
        <w:t>forum</w:t>
      </w:r>
      <w:r w:rsidR="000C0139">
        <w:t>_xx</w:t>
      </w:r>
      <w:r w:rsidR="000C0139">
        <w:rPr>
          <w:rFonts w:hint="eastAsia"/>
        </w:rPr>
        <w:t>，</w:t>
      </w:r>
      <w:r w:rsidR="000C0139">
        <w:rPr>
          <w:rFonts w:hint="eastAsia"/>
        </w:rPr>
        <w:t>xx</w:t>
      </w:r>
      <w:r w:rsidR="000C0139">
        <w:rPr>
          <w:rFonts w:hint="eastAsia"/>
        </w:rPr>
        <w:t>为你的学号最后两位</w:t>
      </w:r>
      <w:r w:rsidR="006F2B40" w:rsidRPr="006F2B40">
        <w:rPr>
          <w:rFonts w:hint="eastAsia"/>
        </w:rPr>
        <w:t>。</w:t>
      </w:r>
    </w:p>
    <w:p w14:paraId="7B88387A" w14:textId="77777777" w:rsidR="000C0139" w:rsidRDefault="000C0139" w:rsidP="000C0139"/>
    <w:p w14:paraId="42511498" w14:textId="77777777" w:rsidR="00E60576" w:rsidRPr="006F2B40" w:rsidRDefault="00E60576" w:rsidP="00E60576"/>
    <w:p w14:paraId="3B8FD121" w14:textId="7BFBF055" w:rsidR="00A86FF5" w:rsidRDefault="00AB4BDE" w:rsidP="00D71762">
      <w:pPr>
        <w:numPr>
          <w:ilvl w:val="0"/>
          <w:numId w:val="13"/>
        </w:numPr>
      </w:pPr>
      <w:r>
        <w:rPr>
          <w:rFonts w:hint="eastAsia"/>
        </w:rPr>
        <w:t>把整个设计过程完成后，在</w:t>
      </w:r>
      <w:r>
        <w:rPr>
          <w:rFonts w:hint="eastAsia"/>
        </w:rPr>
        <w:t>mysql</w:t>
      </w:r>
      <w:r>
        <w:rPr>
          <w:rFonts w:hint="eastAsia"/>
        </w:rPr>
        <w:t>工具中验证</w:t>
      </w:r>
      <w:r w:rsidR="004E5DAE">
        <w:rPr>
          <w:rFonts w:hint="eastAsia"/>
        </w:rPr>
        <w:t>：服务器中已创建</w:t>
      </w:r>
      <w:r w:rsidR="004E5DAE">
        <w:rPr>
          <w:rFonts w:hint="eastAsia"/>
        </w:rPr>
        <w:t>forum</w:t>
      </w:r>
      <w:r w:rsidR="000C0139">
        <w:t>_xx</w:t>
      </w:r>
      <w:r w:rsidR="004E5DAE">
        <w:rPr>
          <w:rFonts w:hint="eastAsia"/>
        </w:rPr>
        <w:t>数据库，数据库中已创建要求的三张表，把截图拷贝在下面</w:t>
      </w:r>
      <w:r w:rsidR="00A86FF5">
        <w:rPr>
          <w:rFonts w:hint="eastAsia"/>
        </w:rPr>
        <w:t>。</w:t>
      </w:r>
    </w:p>
    <w:p w14:paraId="1756A486" w14:textId="77777777" w:rsidR="00131D24" w:rsidRDefault="00131D24" w:rsidP="00131D24">
      <w:pPr>
        <w:pStyle w:val="ListParagraph"/>
      </w:pPr>
    </w:p>
    <w:p w14:paraId="71F271BB" w14:textId="77777777" w:rsidR="00131D24" w:rsidRDefault="00131D24" w:rsidP="00131D24"/>
    <w:sectPr w:rsidR="00131D24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325" w:right="1786" w:bottom="2325" w:left="1786" w:header="1304" w:footer="851" w:gutter="0"/>
      <w:pgNumType w:start="1"/>
      <w:cols w:space="425"/>
      <w:docGrid w:type="lines" w:linePitch="302" w:charSpace="-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996C" w14:textId="77777777" w:rsidR="00AB196F" w:rsidRDefault="00AB196F">
      <w:r>
        <w:separator/>
      </w:r>
    </w:p>
  </w:endnote>
  <w:endnote w:type="continuationSeparator" w:id="0">
    <w:p w14:paraId="2BABA4C0" w14:textId="77777777" w:rsidR="00AB196F" w:rsidRDefault="00AB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26E" w14:textId="77777777" w:rsidR="00B27978" w:rsidRDefault="00B27978">
    <w:pPr>
      <w:pStyle w:val="a4"/>
    </w:pPr>
    <w:r>
      <w:rPr>
        <w:rFonts w:eastAsia="宋体"/>
        <w:color w:val="auto"/>
        <w:kern w:val="2"/>
        <w:sz w:val="18"/>
        <w:szCs w:val="18"/>
      </w:rPr>
      <w:fldChar w:fldCharType="begin"/>
    </w:r>
    <w:r>
      <w:rPr>
        <w:rFonts w:eastAsia="宋体"/>
        <w:color w:val="auto"/>
        <w:kern w:val="2"/>
        <w:sz w:val="18"/>
        <w:szCs w:val="18"/>
      </w:rPr>
      <w:instrText xml:space="preserve"> PAGE </w:instrText>
    </w:r>
    <w:r>
      <w:rPr>
        <w:rFonts w:eastAsia="宋体"/>
        <w:color w:val="auto"/>
        <w:kern w:val="2"/>
        <w:sz w:val="18"/>
        <w:szCs w:val="18"/>
      </w:rPr>
      <w:fldChar w:fldCharType="separate"/>
    </w:r>
    <w:r w:rsidR="00E83924">
      <w:rPr>
        <w:rFonts w:eastAsia="宋体"/>
        <w:noProof/>
        <w:color w:val="auto"/>
        <w:kern w:val="2"/>
        <w:sz w:val="18"/>
        <w:szCs w:val="18"/>
      </w:rPr>
      <w:t>2</w:t>
    </w:r>
    <w:r>
      <w:rPr>
        <w:rFonts w:eastAsia="宋体"/>
        <w:color w:val="auto"/>
        <w:kern w:val="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162177"/>
      <w:docPartObj>
        <w:docPartGallery w:val="Page Numbers (Bottom of Page)"/>
        <w:docPartUnique/>
      </w:docPartObj>
    </w:sdtPr>
    <w:sdtEndPr/>
    <w:sdtContent>
      <w:p w14:paraId="7819C6E6" w14:textId="77777777" w:rsidR="003168C8" w:rsidRDefault="003168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24" w:rsidRPr="00E83924">
          <w:rPr>
            <w:noProof/>
            <w:lang w:val="zh-CN"/>
          </w:rPr>
          <w:t>3</w:t>
        </w:r>
        <w:r>
          <w:fldChar w:fldCharType="end"/>
        </w:r>
      </w:p>
    </w:sdtContent>
  </w:sdt>
  <w:p w14:paraId="0FF05307" w14:textId="77777777" w:rsidR="00B27978" w:rsidRDefault="00B27978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6E09" w14:textId="77777777" w:rsidR="00B27978" w:rsidRDefault="00B27978">
    <w:pPr>
      <w:ind w:firstLine="360"/>
      <w:jc w:val="center"/>
      <w:rPr>
        <w:b/>
      </w:rPr>
    </w:pP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04D9" w14:textId="77777777" w:rsidR="00AB196F" w:rsidRDefault="00AB196F">
      <w:r>
        <w:separator/>
      </w:r>
    </w:p>
  </w:footnote>
  <w:footnote w:type="continuationSeparator" w:id="0">
    <w:p w14:paraId="1450E340" w14:textId="77777777" w:rsidR="00AB196F" w:rsidRDefault="00AB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2366" w14:textId="77777777" w:rsidR="00B27978" w:rsidRDefault="00B27978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839"/>
    <w:multiLevelType w:val="hybridMultilevel"/>
    <w:tmpl w:val="CEF4F8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106B7"/>
    <w:multiLevelType w:val="hybridMultilevel"/>
    <w:tmpl w:val="1C0C4FF0"/>
    <w:lvl w:ilvl="0" w:tplc="311698DA">
      <w:start w:val="1"/>
      <w:numFmt w:val="bullet"/>
      <w:pStyle w:val="a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5122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3F6EB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482FF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AE4FB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C9B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47205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E2EA7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5A4B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8021CB5"/>
    <w:multiLevelType w:val="hybridMultilevel"/>
    <w:tmpl w:val="E670E0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165272"/>
    <w:multiLevelType w:val="hybridMultilevel"/>
    <w:tmpl w:val="3ABCA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1335F4"/>
    <w:multiLevelType w:val="hybridMultilevel"/>
    <w:tmpl w:val="FB3249D4"/>
    <w:lvl w:ilvl="0" w:tplc="8F9E0E4E">
      <w:start w:val="1"/>
      <w:numFmt w:val="bullet"/>
      <w:lvlText w:val="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62731EC"/>
    <w:multiLevelType w:val="hybridMultilevel"/>
    <w:tmpl w:val="1D12A1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85DD8">
      <w:start w:val="6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701EF9"/>
    <w:multiLevelType w:val="hybridMultilevel"/>
    <w:tmpl w:val="02061B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F19A8"/>
    <w:multiLevelType w:val="hybridMultilevel"/>
    <w:tmpl w:val="E546329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70254"/>
    <w:multiLevelType w:val="hybridMultilevel"/>
    <w:tmpl w:val="0F3CF782"/>
    <w:lvl w:ilvl="0" w:tplc="906C26F2">
      <w:start w:val="1"/>
      <w:numFmt w:val="bullet"/>
      <w:pStyle w:val="a0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  <w:sz w:val="15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C195667"/>
    <w:multiLevelType w:val="hybridMultilevel"/>
    <w:tmpl w:val="F29E2F1A"/>
    <w:lvl w:ilvl="0" w:tplc="62D64910">
      <w:start w:val="1"/>
      <w:numFmt w:val="bullet"/>
      <w:pStyle w:val="a1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5"/>
      </w:rPr>
    </w:lvl>
    <w:lvl w:ilvl="1" w:tplc="68A4FA9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7C509FD"/>
    <w:multiLevelType w:val="hybridMultilevel"/>
    <w:tmpl w:val="B144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C55E3"/>
    <w:multiLevelType w:val="hybridMultilevel"/>
    <w:tmpl w:val="512A09C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B6135F"/>
    <w:multiLevelType w:val="hybridMultilevel"/>
    <w:tmpl w:val="83000BE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88555191">
    <w:abstractNumId w:val="4"/>
  </w:num>
  <w:num w:numId="2" w16cid:durableId="1791392639">
    <w:abstractNumId w:val="1"/>
  </w:num>
  <w:num w:numId="3" w16cid:durableId="2016373235">
    <w:abstractNumId w:val="8"/>
  </w:num>
  <w:num w:numId="4" w16cid:durableId="2016690378">
    <w:abstractNumId w:val="9"/>
  </w:num>
  <w:num w:numId="5" w16cid:durableId="1605184720">
    <w:abstractNumId w:val="10"/>
  </w:num>
  <w:num w:numId="6" w16cid:durableId="1123188214">
    <w:abstractNumId w:val="0"/>
  </w:num>
  <w:num w:numId="7" w16cid:durableId="1408110955">
    <w:abstractNumId w:val="5"/>
  </w:num>
  <w:num w:numId="8" w16cid:durableId="352460864">
    <w:abstractNumId w:val="12"/>
  </w:num>
  <w:num w:numId="9" w16cid:durableId="2128312112">
    <w:abstractNumId w:val="7"/>
  </w:num>
  <w:num w:numId="10" w16cid:durableId="2118214028">
    <w:abstractNumId w:val="11"/>
  </w:num>
  <w:num w:numId="11" w16cid:durableId="1876039498">
    <w:abstractNumId w:val="6"/>
  </w:num>
  <w:num w:numId="12" w16cid:durableId="1924795351">
    <w:abstractNumId w:val="2"/>
  </w:num>
  <w:num w:numId="13" w16cid:durableId="147418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C"/>
    <w:rsid w:val="00002DE2"/>
    <w:rsid w:val="0001546E"/>
    <w:rsid w:val="00016615"/>
    <w:rsid w:val="00020A02"/>
    <w:rsid w:val="0002762D"/>
    <w:rsid w:val="00053856"/>
    <w:rsid w:val="00087A5C"/>
    <w:rsid w:val="00090D57"/>
    <w:rsid w:val="000A02E4"/>
    <w:rsid w:val="000A2D46"/>
    <w:rsid w:val="000A3BA8"/>
    <w:rsid w:val="000A6300"/>
    <w:rsid w:val="000B13B0"/>
    <w:rsid w:val="000C0139"/>
    <w:rsid w:val="000C026A"/>
    <w:rsid w:val="00105960"/>
    <w:rsid w:val="00116C9A"/>
    <w:rsid w:val="00122269"/>
    <w:rsid w:val="001268F7"/>
    <w:rsid w:val="00131D24"/>
    <w:rsid w:val="00133C9C"/>
    <w:rsid w:val="00143991"/>
    <w:rsid w:val="00156128"/>
    <w:rsid w:val="00157AD2"/>
    <w:rsid w:val="00161A06"/>
    <w:rsid w:val="001677C8"/>
    <w:rsid w:val="00171E65"/>
    <w:rsid w:val="00194EE8"/>
    <w:rsid w:val="001A760C"/>
    <w:rsid w:val="001A7919"/>
    <w:rsid w:val="001A7D67"/>
    <w:rsid w:val="001B75DF"/>
    <w:rsid w:val="001D7479"/>
    <w:rsid w:val="001E37DB"/>
    <w:rsid w:val="00211E31"/>
    <w:rsid w:val="00216732"/>
    <w:rsid w:val="002171AA"/>
    <w:rsid w:val="00230AE6"/>
    <w:rsid w:val="002370F8"/>
    <w:rsid w:val="00273270"/>
    <w:rsid w:val="00282358"/>
    <w:rsid w:val="00290E79"/>
    <w:rsid w:val="002A24FC"/>
    <w:rsid w:val="002C58C8"/>
    <w:rsid w:val="002D636B"/>
    <w:rsid w:val="002F2D8D"/>
    <w:rsid w:val="00300CBB"/>
    <w:rsid w:val="00306A98"/>
    <w:rsid w:val="00307E75"/>
    <w:rsid w:val="00313C1F"/>
    <w:rsid w:val="003168C8"/>
    <w:rsid w:val="00324ED0"/>
    <w:rsid w:val="0035247B"/>
    <w:rsid w:val="0036122B"/>
    <w:rsid w:val="003632A4"/>
    <w:rsid w:val="00365AFF"/>
    <w:rsid w:val="003718E5"/>
    <w:rsid w:val="00384BCE"/>
    <w:rsid w:val="0039179D"/>
    <w:rsid w:val="0039273D"/>
    <w:rsid w:val="003A099E"/>
    <w:rsid w:val="003A5258"/>
    <w:rsid w:val="003C3AF7"/>
    <w:rsid w:val="003D4840"/>
    <w:rsid w:val="003F06A2"/>
    <w:rsid w:val="00406F50"/>
    <w:rsid w:val="004503BA"/>
    <w:rsid w:val="0045379D"/>
    <w:rsid w:val="004728B2"/>
    <w:rsid w:val="0047523A"/>
    <w:rsid w:val="004828DA"/>
    <w:rsid w:val="0049155F"/>
    <w:rsid w:val="0049389B"/>
    <w:rsid w:val="004A3FD7"/>
    <w:rsid w:val="004C30CD"/>
    <w:rsid w:val="004E2923"/>
    <w:rsid w:val="004E5DAE"/>
    <w:rsid w:val="004F2A4F"/>
    <w:rsid w:val="004F73E6"/>
    <w:rsid w:val="00544FFD"/>
    <w:rsid w:val="00564569"/>
    <w:rsid w:val="00572693"/>
    <w:rsid w:val="00585889"/>
    <w:rsid w:val="00592EAB"/>
    <w:rsid w:val="005A0CEE"/>
    <w:rsid w:val="005D78FF"/>
    <w:rsid w:val="006101C4"/>
    <w:rsid w:val="00611D8C"/>
    <w:rsid w:val="00616284"/>
    <w:rsid w:val="00623557"/>
    <w:rsid w:val="00637FBB"/>
    <w:rsid w:val="006441C7"/>
    <w:rsid w:val="00661FBB"/>
    <w:rsid w:val="006757B8"/>
    <w:rsid w:val="006D458B"/>
    <w:rsid w:val="006D4F31"/>
    <w:rsid w:val="006F2B40"/>
    <w:rsid w:val="006F624D"/>
    <w:rsid w:val="00716DB6"/>
    <w:rsid w:val="00747853"/>
    <w:rsid w:val="00785C6B"/>
    <w:rsid w:val="007C1995"/>
    <w:rsid w:val="007F029D"/>
    <w:rsid w:val="0080459A"/>
    <w:rsid w:val="008114DF"/>
    <w:rsid w:val="00811E88"/>
    <w:rsid w:val="00813923"/>
    <w:rsid w:val="00820702"/>
    <w:rsid w:val="00822304"/>
    <w:rsid w:val="00833576"/>
    <w:rsid w:val="00856367"/>
    <w:rsid w:val="00866AEB"/>
    <w:rsid w:val="00870D18"/>
    <w:rsid w:val="00895CA2"/>
    <w:rsid w:val="0089737E"/>
    <w:rsid w:val="008A03B8"/>
    <w:rsid w:val="008A0538"/>
    <w:rsid w:val="008D046B"/>
    <w:rsid w:val="008E0F6E"/>
    <w:rsid w:val="008E28C4"/>
    <w:rsid w:val="008E4DCF"/>
    <w:rsid w:val="00902EE6"/>
    <w:rsid w:val="009415DC"/>
    <w:rsid w:val="009574CC"/>
    <w:rsid w:val="00962ACB"/>
    <w:rsid w:val="009640E3"/>
    <w:rsid w:val="00974C05"/>
    <w:rsid w:val="009A27F8"/>
    <w:rsid w:val="009B7726"/>
    <w:rsid w:val="009B7A4C"/>
    <w:rsid w:val="009B7EFE"/>
    <w:rsid w:val="009C0A64"/>
    <w:rsid w:val="009C0F66"/>
    <w:rsid w:val="009C243F"/>
    <w:rsid w:val="009C412D"/>
    <w:rsid w:val="009C50FB"/>
    <w:rsid w:val="009F6493"/>
    <w:rsid w:val="00A04CBB"/>
    <w:rsid w:val="00A22877"/>
    <w:rsid w:val="00A331B5"/>
    <w:rsid w:val="00A33A9B"/>
    <w:rsid w:val="00A378E2"/>
    <w:rsid w:val="00A432F3"/>
    <w:rsid w:val="00A465D3"/>
    <w:rsid w:val="00A566C1"/>
    <w:rsid w:val="00A622FC"/>
    <w:rsid w:val="00A86FF5"/>
    <w:rsid w:val="00AA095C"/>
    <w:rsid w:val="00AA0CA6"/>
    <w:rsid w:val="00AA6E73"/>
    <w:rsid w:val="00AB196F"/>
    <w:rsid w:val="00AB1A7F"/>
    <w:rsid w:val="00AB4BDE"/>
    <w:rsid w:val="00AC44AF"/>
    <w:rsid w:val="00B241AB"/>
    <w:rsid w:val="00B27978"/>
    <w:rsid w:val="00B45239"/>
    <w:rsid w:val="00B564A7"/>
    <w:rsid w:val="00B63EE4"/>
    <w:rsid w:val="00B71FAB"/>
    <w:rsid w:val="00B81908"/>
    <w:rsid w:val="00B83739"/>
    <w:rsid w:val="00B84FAE"/>
    <w:rsid w:val="00BB20FE"/>
    <w:rsid w:val="00BC51EC"/>
    <w:rsid w:val="00BD0F73"/>
    <w:rsid w:val="00BD7F87"/>
    <w:rsid w:val="00C018DD"/>
    <w:rsid w:val="00C032FA"/>
    <w:rsid w:val="00C20A14"/>
    <w:rsid w:val="00C52DDC"/>
    <w:rsid w:val="00C64556"/>
    <w:rsid w:val="00CA5866"/>
    <w:rsid w:val="00CB7D07"/>
    <w:rsid w:val="00CF2F71"/>
    <w:rsid w:val="00CF50F1"/>
    <w:rsid w:val="00CF723B"/>
    <w:rsid w:val="00D04E7C"/>
    <w:rsid w:val="00D15677"/>
    <w:rsid w:val="00D24C06"/>
    <w:rsid w:val="00D31464"/>
    <w:rsid w:val="00D40185"/>
    <w:rsid w:val="00D54217"/>
    <w:rsid w:val="00D564B0"/>
    <w:rsid w:val="00D60866"/>
    <w:rsid w:val="00D71762"/>
    <w:rsid w:val="00D7587A"/>
    <w:rsid w:val="00D77F8E"/>
    <w:rsid w:val="00D8312C"/>
    <w:rsid w:val="00D85DAF"/>
    <w:rsid w:val="00DB56F7"/>
    <w:rsid w:val="00DC5414"/>
    <w:rsid w:val="00DC7CCB"/>
    <w:rsid w:val="00DD7B63"/>
    <w:rsid w:val="00DE098C"/>
    <w:rsid w:val="00DF5509"/>
    <w:rsid w:val="00E00F87"/>
    <w:rsid w:val="00E20E73"/>
    <w:rsid w:val="00E4052B"/>
    <w:rsid w:val="00E56A0F"/>
    <w:rsid w:val="00E60576"/>
    <w:rsid w:val="00E62CB0"/>
    <w:rsid w:val="00E72127"/>
    <w:rsid w:val="00E74550"/>
    <w:rsid w:val="00E832F6"/>
    <w:rsid w:val="00E83924"/>
    <w:rsid w:val="00E93D7E"/>
    <w:rsid w:val="00EB24A1"/>
    <w:rsid w:val="00EF0917"/>
    <w:rsid w:val="00F02B6D"/>
    <w:rsid w:val="00F04A01"/>
    <w:rsid w:val="00F14229"/>
    <w:rsid w:val="00F2082A"/>
    <w:rsid w:val="00F73AB1"/>
    <w:rsid w:val="00F73EEC"/>
    <w:rsid w:val="00F76518"/>
    <w:rsid w:val="00FA2B1A"/>
    <w:rsid w:val="00FA5BA8"/>
    <w:rsid w:val="00FC0660"/>
    <w:rsid w:val="00FD449A"/>
    <w:rsid w:val="00FD7F5F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FB6E6"/>
  <w15:docId w15:val="{415C4D9C-9A0B-48B5-96D1-C2FCAF5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DD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widowControl/>
      <w:spacing w:beforeLines="100" w:before="100" w:afterLines="100" w:after="100" w:line="240" w:lineRule="atLeast"/>
      <w:jc w:val="center"/>
      <w:outlineLvl w:val="0"/>
    </w:pPr>
    <w:rPr>
      <w:rFonts w:ascii="Arial" w:eastAsia="黑体" w:hAnsi="Arial"/>
      <w:bCs/>
      <w:kern w:val="36"/>
      <w:sz w:val="36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240" w:line="240" w:lineRule="atLeast"/>
      <w:outlineLvl w:val="1"/>
    </w:pPr>
    <w:rPr>
      <w:rFonts w:ascii="Arial" w:eastAsia="黑体" w:hAnsi="Arial" w:cs="Arial"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 w:line="240" w:lineRule="atLeast"/>
      <w:outlineLvl w:val="2"/>
    </w:pPr>
    <w:rPr>
      <w:rFonts w:ascii="Arial" w:eastAsia="黑体" w:hAnsi="Arial" w:cs="Arial"/>
      <w:bCs/>
      <w:kern w:val="0"/>
      <w:sz w:val="24"/>
      <w:szCs w:val="32"/>
    </w:rPr>
  </w:style>
  <w:style w:type="paragraph" w:styleId="Heading4">
    <w:name w:val="heading 4"/>
    <w:basedOn w:val="Normal"/>
    <w:next w:val="Normal"/>
    <w:qFormat/>
    <w:pPr>
      <w:adjustRightInd w:val="0"/>
      <w:spacing w:before="60" w:after="60"/>
      <w:jc w:val="left"/>
      <w:textAlignment w:val="bottom"/>
      <w:outlineLvl w:val="3"/>
    </w:pPr>
    <w:rPr>
      <w:rFonts w:eastAsia="楷体_GB2312"/>
      <w:snapToGrid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rsid w:val="00C5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2">
    <w:name w:val="编程代码"/>
    <w:basedOn w:val="Normal"/>
    <w:autoRedefine/>
    <w:qFormat/>
    <w:rsid w:val="00A622FC"/>
    <w:pPr>
      <w:shd w:val="clear" w:color="auto" w:fill="D9D9D9"/>
      <w:spacing w:line="240" w:lineRule="atLeast"/>
      <w:ind w:firstLine="425"/>
      <w:textAlignment w:val="bottom"/>
    </w:pPr>
    <w:rPr>
      <w:rFonts w:ascii="Courier New" w:eastAsia="楷体" w:hAnsi="Courier New"/>
      <w:color w:val="000000"/>
      <w:kern w:val="22"/>
      <w:sz w:val="18"/>
      <w:szCs w:val="20"/>
    </w:rPr>
  </w:style>
  <w:style w:type="paragraph" w:customStyle="1" w:styleId="a3">
    <w:name w:val="提醒"/>
    <w:basedOn w:val="Normal"/>
    <w:next w:val="Normal"/>
    <w:pPr>
      <w:shd w:val="clear" w:color="auto" w:fill="D9D9D9"/>
      <w:spacing w:line="240" w:lineRule="atLeast"/>
      <w:ind w:left="420" w:hangingChars="200" w:hanging="420"/>
      <w:textAlignment w:val="bottom"/>
    </w:pPr>
    <w:rPr>
      <w:rFonts w:eastAsia="楷体_GB2312"/>
      <w:bCs/>
      <w:color w:val="000000"/>
      <w:kern w:val="22"/>
      <w:szCs w:val="20"/>
    </w:rPr>
  </w:style>
  <w:style w:type="paragraph" w:customStyle="1" w:styleId="a4">
    <w:name w:val="操作步骤"/>
    <w:basedOn w:val="Normal"/>
    <w:pPr>
      <w:spacing w:line="240" w:lineRule="atLeast"/>
      <w:ind w:firstLine="425"/>
      <w:textAlignment w:val="bottom"/>
    </w:pPr>
    <w:rPr>
      <w:rFonts w:eastAsia="楷体_GB2312"/>
      <w:color w:val="000000"/>
      <w:kern w:val="22"/>
      <w:szCs w:val="21"/>
    </w:rPr>
  </w:style>
  <w:style w:type="paragraph" w:customStyle="1" w:styleId="a5">
    <w:name w:val="插图编号"/>
    <w:basedOn w:val="Normal"/>
    <w:next w:val="Normal"/>
    <w:autoRedefine/>
    <w:pPr>
      <w:autoSpaceDE w:val="0"/>
      <w:autoSpaceDN w:val="0"/>
      <w:adjustRightInd w:val="0"/>
      <w:spacing w:before="120" w:after="120" w:line="240" w:lineRule="atLeast"/>
      <w:jc w:val="center"/>
    </w:pPr>
    <w:rPr>
      <w:kern w:val="0"/>
      <w:sz w:val="18"/>
      <w:szCs w:val="20"/>
    </w:rPr>
  </w:style>
  <w:style w:type="paragraph" w:customStyle="1" w:styleId="a">
    <w:name w:val="特殊提示（如视频）"/>
    <w:basedOn w:val="Normal"/>
    <w:qFormat/>
    <w:pPr>
      <w:numPr>
        <w:numId w:val="2"/>
      </w:numPr>
      <w:spacing w:afterLines="50" w:after="151"/>
    </w:pPr>
    <w:rPr>
      <w:rFonts w:eastAsia="楷体_GB2312"/>
      <w:u w:val="dottedHeavy"/>
    </w:rPr>
  </w:style>
  <w:style w:type="paragraph" w:customStyle="1" w:styleId="a6">
    <w:name w:val="表文"/>
    <w:basedOn w:val="Normal"/>
    <w:pPr>
      <w:ind w:firstLine="420"/>
    </w:pPr>
    <w:rPr>
      <w:sz w:val="18"/>
    </w:rPr>
  </w:style>
  <w:style w:type="paragraph" w:customStyle="1" w:styleId="a0">
    <w:name w:val="正文并列二级样式"/>
    <w:basedOn w:val="Normal"/>
    <w:next w:val="Normal"/>
    <w:pPr>
      <w:numPr>
        <w:numId w:val="3"/>
      </w:numPr>
      <w:spacing w:line="240" w:lineRule="atLeast"/>
    </w:pPr>
    <w:rPr>
      <w:kern w:val="0"/>
    </w:rPr>
  </w:style>
  <w:style w:type="paragraph" w:customStyle="1" w:styleId="a1">
    <w:name w:val="正文并列一级样式"/>
    <w:basedOn w:val="Normal"/>
    <w:next w:val="Normal"/>
    <w:pPr>
      <w:numPr>
        <w:numId w:val="4"/>
      </w:numPr>
      <w:spacing w:line="240" w:lineRule="atLeast"/>
    </w:pPr>
    <w:rPr>
      <w:kern w:val="0"/>
    </w:rPr>
  </w:style>
  <w:style w:type="paragraph" w:customStyle="1" w:styleId="a7">
    <w:name w:val="插图"/>
    <w:basedOn w:val="Normal"/>
    <w:next w:val="Normal"/>
    <w:pPr>
      <w:autoSpaceDE w:val="0"/>
      <w:autoSpaceDN w:val="0"/>
      <w:adjustRightInd w:val="0"/>
      <w:spacing w:before="120" w:line="240" w:lineRule="atLeast"/>
      <w:jc w:val="center"/>
    </w:pPr>
    <w:rPr>
      <w:rFonts w:ascii="黑体" w:eastAsia="黑体"/>
      <w:color w:val="000000"/>
      <w:kern w:val="0"/>
      <w:sz w:val="20"/>
      <w:szCs w:val="20"/>
    </w:rPr>
  </w:style>
  <w:style w:type="paragraph" w:customStyle="1" w:styleId="a8">
    <w:name w:val="表题"/>
    <w:basedOn w:val="Normal"/>
    <w:next w:val="Normal"/>
    <w:pPr>
      <w:ind w:firstLine="420"/>
      <w:jc w:val="center"/>
    </w:pPr>
    <w:rPr>
      <w:rFonts w:eastAsia="黑体"/>
    </w:rPr>
  </w:style>
  <w:style w:type="paragraph" w:styleId="Footer">
    <w:name w:val="footer"/>
    <w:basedOn w:val="Normal"/>
    <w:link w:val="FooterChar"/>
    <w:uiPriority w:val="99"/>
    <w:unhideWhenUsed/>
    <w:rsid w:val="003168C8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168C8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31D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3398;&#25991;&#20214;\&#20070;&#31295;\&#20154;&#27665;&#22823;&#23398;___Oracle&#25968;&#25454;&#24211;&#21407;&#29702;&#19982;&#24212;&#29992;&#20070;&#31295;&#21450;&#36164;&#26009;\&#36873;&#39064;&#30003;&#35831;\&#27491;&#25991;&#27169;&#26495;_&#32534;&#31243;&#65288;&#29256;&#24515;215x147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正文模板_编程（版心215x147）.dot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li aiwu</cp:lastModifiedBy>
  <cp:revision>9</cp:revision>
  <cp:lastPrinted>1900-12-31T16:00:00Z</cp:lastPrinted>
  <dcterms:created xsi:type="dcterms:W3CDTF">2021-09-06T08:18:00Z</dcterms:created>
  <dcterms:modified xsi:type="dcterms:W3CDTF">2022-06-11T00:39:00Z</dcterms:modified>
</cp:coreProperties>
</file>